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AD" w:rsidRPr="002A7625" w:rsidRDefault="00675DAD" w:rsidP="00675DAD">
      <w:pPr>
        <w:spacing w:line="360" w:lineRule="auto"/>
        <w:jc w:val="right"/>
        <w:rPr>
          <w:rFonts w:ascii="Arial" w:hAnsi="Arial" w:cs="Arial"/>
          <w:i/>
          <w:color w:val="000000"/>
          <w:sz w:val="18"/>
          <w:szCs w:val="18"/>
        </w:rPr>
      </w:pPr>
      <w:r w:rsidRPr="002A7625">
        <w:rPr>
          <w:rFonts w:ascii="Arial" w:hAnsi="Arial" w:cs="Arial"/>
          <w:i/>
          <w:color w:val="000000"/>
          <w:sz w:val="18"/>
          <w:szCs w:val="18"/>
        </w:rPr>
        <w:t>Załącznik nr 1 do Regulaminu przetargu</w:t>
      </w:r>
    </w:p>
    <w:p w:rsidR="00675DAD" w:rsidRPr="00AC4A39" w:rsidRDefault="00675DAD" w:rsidP="00675DAD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C4A39">
        <w:rPr>
          <w:rFonts w:ascii="Arial" w:hAnsi="Arial" w:cs="Arial"/>
          <w:b/>
          <w:bCs/>
          <w:sz w:val="20"/>
          <w:szCs w:val="20"/>
        </w:rPr>
        <w:t>FORMULARZ OFERTOWY</w:t>
      </w:r>
    </w:p>
    <w:p w:rsidR="00675DAD" w:rsidRPr="00AC4A39" w:rsidRDefault="00675DAD" w:rsidP="00675DAD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AC4A3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75DAD" w:rsidRPr="00AC4A39" w:rsidRDefault="00675DAD" w:rsidP="00675DAD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AC4A39">
        <w:rPr>
          <w:rFonts w:ascii="Arial" w:hAnsi="Arial" w:cs="Arial"/>
          <w:sz w:val="20"/>
          <w:szCs w:val="20"/>
        </w:rPr>
        <w:t xml:space="preserve">IMIĘ I NAZWISKO </w:t>
      </w:r>
      <w:r w:rsidRPr="00AC4A39">
        <w:rPr>
          <w:rFonts w:ascii="Arial" w:hAnsi="Arial" w:cs="Arial"/>
          <w:b/>
          <w:sz w:val="20"/>
          <w:szCs w:val="20"/>
        </w:rPr>
        <w:t>/</w:t>
      </w:r>
      <w:r w:rsidRPr="00AC4A39">
        <w:rPr>
          <w:rFonts w:ascii="Arial" w:hAnsi="Arial" w:cs="Arial"/>
          <w:sz w:val="20"/>
          <w:szCs w:val="20"/>
        </w:rPr>
        <w:t xml:space="preserve"> NAZWA FIRMY …………...………..…………………………………………………………………...….……………</w:t>
      </w:r>
    </w:p>
    <w:p w:rsidR="00675DAD" w:rsidRPr="00AC4A39" w:rsidRDefault="00675DAD" w:rsidP="00675DAD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AC4A39">
        <w:rPr>
          <w:rFonts w:ascii="Arial" w:hAnsi="Arial" w:cs="Arial"/>
          <w:sz w:val="20"/>
          <w:szCs w:val="20"/>
        </w:rPr>
        <w:t>ADRES:………………………………………………………………………...………………………</w:t>
      </w:r>
    </w:p>
    <w:p w:rsidR="00675DAD" w:rsidRPr="00AC4A39" w:rsidRDefault="00675DAD" w:rsidP="00675DAD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AC4A39">
        <w:rPr>
          <w:rFonts w:ascii="Arial" w:hAnsi="Arial" w:cs="Arial"/>
          <w:sz w:val="20"/>
          <w:szCs w:val="20"/>
        </w:rPr>
        <w:t>Kod pocztowy :  …………….………………… Województwo: …………….............…………….</w:t>
      </w:r>
    </w:p>
    <w:p w:rsidR="00675DAD" w:rsidRPr="00675DAD" w:rsidRDefault="00675DAD" w:rsidP="00675DAD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675DAD">
        <w:rPr>
          <w:rFonts w:ascii="Arial" w:hAnsi="Arial" w:cs="Arial"/>
          <w:sz w:val="20"/>
          <w:szCs w:val="20"/>
        </w:rPr>
        <w:t xml:space="preserve">TEL. </w:t>
      </w:r>
      <w:r w:rsidRPr="00675DAD">
        <w:rPr>
          <w:rFonts w:ascii="Arial" w:hAnsi="Arial" w:cs="Arial"/>
          <w:b/>
          <w:sz w:val="20"/>
          <w:szCs w:val="20"/>
        </w:rPr>
        <w:t>/</w:t>
      </w:r>
      <w:r w:rsidRPr="00675DAD">
        <w:rPr>
          <w:rFonts w:ascii="Arial" w:hAnsi="Arial" w:cs="Arial"/>
          <w:sz w:val="20"/>
          <w:szCs w:val="20"/>
        </w:rPr>
        <w:t xml:space="preserve"> FAX </w:t>
      </w:r>
      <w:r w:rsidRPr="00675DAD">
        <w:rPr>
          <w:rFonts w:ascii="Arial" w:hAnsi="Arial" w:cs="Arial"/>
          <w:b/>
          <w:sz w:val="20"/>
          <w:szCs w:val="20"/>
        </w:rPr>
        <w:t>/</w:t>
      </w:r>
      <w:r w:rsidRPr="00675DAD">
        <w:rPr>
          <w:rFonts w:ascii="Arial" w:hAnsi="Arial" w:cs="Arial"/>
          <w:sz w:val="20"/>
          <w:szCs w:val="20"/>
        </w:rPr>
        <w:t>…………………………………………...………………………………………..</w:t>
      </w:r>
    </w:p>
    <w:p w:rsidR="00675DAD" w:rsidRPr="004205B9" w:rsidRDefault="00675DAD" w:rsidP="00675DAD">
      <w:pPr>
        <w:pStyle w:val="Default"/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4205B9">
        <w:rPr>
          <w:rFonts w:ascii="Arial" w:hAnsi="Arial" w:cs="Arial"/>
          <w:sz w:val="20"/>
          <w:szCs w:val="20"/>
          <w:lang w:val="en-US"/>
        </w:rPr>
        <w:t>E-MAIL………………………………...………………………………………………………..</w:t>
      </w:r>
    </w:p>
    <w:p w:rsidR="00675DAD" w:rsidRPr="00675DAD" w:rsidRDefault="00675DAD" w:rsidP="00675DAD">
      <w:pPr>
        <w:pStyle w:val="Default"/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4205B9">
        <w:rPr>
          <w:rFonts w:ascii="Arial" w:hAnsi="Arial" w:cs="Arial"/>
          <w:sz w:val="20"/>
          <w:szCs w:val="20"/>
          <w:lang w:val="en-US"/>
        </w:rPr>
        <w:t xml:space="preserve">PESEL……………...............…………. </w:t>
      </w:r>
      <w:r w:rsidRPr="004205B9">
        <w:rPr>
          <w:rFonts w:ascii="Arial" w:hAnsi="Arial" w:cs="Arial"/>
          <w:b/>
          <w:sz w:val="20"/>
          <w:szCs w:val="20"/>
          <w:lang w:val="en-US"/>
        </w:rPr>
        <w:t>/</w:t>
      </w:r>
      <w:r w:rsidRPr="004205B9">
        <w:rPr>
          <w:rFonts w:ascii="Arial" w:hAnsi="Arial" w:cs="Arial"/>
          <w:sz w:val="20"/>
          <w:szCs w:val="20"/>
          <w:lang w:val="en-US"/>
        </w:rPr>
        <w:t xml:space="preserve"> NIP…………………….………… </w:t>
      </w:r>
      <w:r w:rsidRPr="00675DAD">
        <w:rPr>
          <w:rFonts w:ascii="Arial" w:hAnsi="Arial" w:cs="Arial"/>
          <w:sz w:val="20"/>
          <w:szCs w:val="20"/>
          <w:lang w:val="en-US"/>
        </w:rPr>
        <w:t>REGON…………………………………/KRS………………………………..</w:t>
      </w:r>
    </w:p>
    <w:p w:rsidR="00675DAD" w:rsidRPr="00675DAD" w:rsidRDefault="00675DAD" w:rsidP="00675DAD">
      <w:pPr>
        <w:pStyle w:val="Default"/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675DAD" w:rsidRPr="00AC4A39" w:rsidRDefault="00675DAD" w:rsidP="00675D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AC4A39">
        <w:rPr>
          <w:rFonts w:ascii="Arial" w:hAnsi="Arial" w:cs="Arial"/>
        </w:rPr>
        <w:t xml:space="preserve">1. Przystępując do postępowania w formie pisemnego przetargu ofert na </w:t>
      </w:r>
      <w:r w:rsidRPr="00AC4A39">
        <w:rPr>
          <w:rFonts w:ascii="Arial" w:hAnsi="Arial" w:cs="Arial"/>
          <w:b/>
        </w:rPr>
        <w:t>„Sprzedaż samochod</w:t>
      </w:r>
      <w:r w:rsidR="00A7408C">
        <w:rPr>
          <w:rFonts w:ascii="Arial" w:hAnsi="Arial" w:cs="Arial"/>
          <w:b/>
        </w:rPr>
        <w:t>u</w:t>
      </w:r>
      <w:r w:rsidRPr="00AC4A39">
        <w:rPr>
          <w:rFonts w:ascii="Arial" w:hAnsi="Arial" w:cs="Arial"/>
          <w:b/>
        </w:rPr>
        <w:t xml:space="preserve"> osobow</w:t>
      </w:r>
      <w:r w:rsidR="00A7408C">
        <w:rPr>
          <w:rFonts w:ascii="Arial" w:hAnsi="Arial" w:cs="Arial"/>
          <w:b/>
        </w:rPr>
        <w:t>ego</w:t>
      </w:r>
      <w:r w:rsidRPr="00AC4A39">
        <w:rPr>
          <w:rFonts w:ascii="Arial" w:hAnsi="Arial" w:cs="Arial"/>
          <w:b/>
        </w:rPr>
        <w:t>”</w:t>
      </w:r>
      <w:r w:rsidRPr="00AC4A39">
        <w:rPr>
          <w:rFonts w:ascii="Arial" w:hAnsi="Arial" w:cs="Arial"/>
        </w:rPr>
        <w:t>, w niżej określonym zakresie przedmiotowym i cenowym, oferuję:</w:t>
      </w:r>
    </w:p>
    <w:p w:rsidR="00675DAD" w:rsidRPr="00AC4A39" w:rsidRDefault="00675DAD" w:rsidP="00675DA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tbl>
      <w:tblPr>
        <w:tblW w:w="9291" w:type="dxa"/>
        <w:jc w:val="center"/>
        <w:tblInd w:w="-1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3563"/>
        <w:gridCol w:w="1884"/>
        <w:gridCol w:w="3300"/>
      </w:tblGrid>
      <w:tr w:rsidR="00675DAD" w:rsidRPr="00AC4A39" w:rsidTr="00052068">
        <w:trPr>
          <w:trHeight w:val="431"/>
          <w:jc w:val="center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DAD" w:rsidRPr="00AC4A39" w:rsidRDefault="00675DAD" w:rsidP="00052068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A39">
              <w:rPr>
                <w:rFonts w:ascii="Arial" w:hAnsi="Arial" w:cs="Arial"/>
                <w:b/>
                <w:spacing w:val="-11"/>
                <w:sz w:val="20"/>
                <w:szCs w:val="20"/>
              </w:rPr>
              <w:t>Lp.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DAD" w:rsidRPr="00AC4A39" w:rsidRDefault="00675DAD" w:rsidP="00052068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pacing w:val="-11"/>
                <w:sz w:val="20"/>
                <w:szCs w:val="20"/>
              </w:rPr>
            </w:pPr>
            <w:r w:rsidRPr="00AC4A39">
              <w:rPr>
                <w:rFonts w:ascii="Arial" w:hAnsi="Arial" w:cs="Arial"/>
                <w:b/>
                <w:spacing w:val="-11"/>
                <w:sz w:val="20"/>
                <w:szCs w:val="20"/>
              </w:rPr>
              <w:t>Nazwa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DAD" w:rsidRPr="00AC4A39" w:rsidRDefault="00675DAD" w:rsidP="00052068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A39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Minimalna cena wywoławcza PLN 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DAD" w:rsidRPr="00AC4A39" w:rsidRDefault="00675DAD" w:rsidP="00052068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pacing w:val="-11"/>
                <w:sz w:val="20"/>
                <w:szCs w:val="20"/>
              </w:rPr>
            </w:pPr>
            <w:r w:rsidRPr="00AC4A39">
              <w:rPr>
                <w:rFonts w:ascii="Arial" w:hAnsi="Arial" w:cs="Arial"/>
                <w:b/>
                <w:spacing w:val="-11"/>
                <w:sz w:val="20"/>
                <w:szCs w:val="20"/>
              </w:rPr>
              <w:t>Cena oferowana brutto PLN *</w:t>
            </w:r>
          </w:p>
        </w:tc>
      </w:tr>
      <w:tr w:rsidR="00675DAD" w:rsidRPr="00AC4A39" w:rsidTr="00052068">
        <w:trPr>
          <w:trHeight w:val="2109"/>
          <w:jc w:val="center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DAD" w:rsidRPr="00AC4A39" w:rsidRDefault="00675DAD" w:rsidP="00052068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4A39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DAD" w:rsidRPr="00AC4A39" w:rsidRDefault="00675DAD" w:rsidP="00052068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A39">
              <w:rPr>
                <w:rFonts w:ascii="Arial" w:hAnsi="Arial" w:cs="Arial"/>
                <w:b/>
                <w:sz w:val="20"/>
                <w:szCs w:val="20"/>
              </w:rPr>
              <w:t xml:space="preserve">samochód osobowy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SKODA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Superb</w:t>
            </w:r>
            <w:proofErr w:type="spellEnd"/>
            <w:r w:rsidRPr="00AC4A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SG 0485G</w:t>
            </w:r>
            <w:r w:rsidRPr="00AC4A39">
              <w:rPr>
                <w:rFonts w:ascii="Arial" w:hAnsi="Arial" w:cs="Arial"/>
                <w:b/>
                <w:sz w:val="20"/>
                <w:szCs w:val="20"/>
              </w:rPr>
              <w:t xml:space="preserve"> – 1 sztuka</w:t>
            </w:r>
          </w:p>
          <w:p w:rsidR="00675DAD" w:rsidRPr="00AC4A39" w:rsidRDefault="00675DAD" w:rsidP="0005206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DAD" w:rsidRPr="00AC4A39" w:rsidRDefault="00675DAD" w:rsidP="00052068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26 000</w:t>
            </w:r>
            <w:r w:rsidRPr="00AC4A39">
              <w:rPr>
                <w:rFonts w:ascii="Arial" w:hAnsi="Arial" w:cs="Arial"/>
                <w:b/>
                <w:sz w:val="20"/>
                <w:szCs w:val="20"/>
                <w:lang w:val="en-GB"/>
              </w:rPr>
              <w:t>,00 PLN,</w:t>
            </w:r>
          </w:p>
          <w:p w:rsidR="00675DAD" w:rsidRPr="00AC4A39" w:rsidRDefault="00675DAD" w:rsidP="00052068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C4A3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C4A39">
              <w:rPr>
                <w:rFonts w:ascii="Arial" w:hAnsi="Arial" w:cs="Arial"/>
                <w:b/>
                <w:sz w:val="20"/>
                <w:szCs w:val="20"/>
                <w:lang w:val="en-GB"/>
              </w:rPr>
              <w:t>tym</w:t>
            </w:r>
            <w:proofErr w:type="spellEnd"/>
            <w:r w:rsidRPr="00AC4A3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VAT(23,0%)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4 861,79</w:t>
            </w:r>
            <w:r w:rsidRPr="00AC4A3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5DAD" w:rsidRPr="00AC4A39" w:rsidRDefault="00675DAD" w:rsidP="00052068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675DAD" w:rsidRPr="00AC4A39" w:rsidRDefault="00675DAD" w:rsidP="00052068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A39">
              <w:rPr>
                <w:rFonts w:ascii="Arial" w:hAnsi="Arial" w:cs="Arial"/>
                <w:sz w:val="20"/>
                <w:szCs w:val="20"/>
              </w:rPr>
              <w:t xml:space="preserve">………………. PLN </w:t>
            </w:r>
          </w:p>
          <w:p w:rsidR="00675DAD" w:rsidRPr="00AC4A39" w:rsidRDefault="00675DAD" w:rsidP="00052068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5DAD" w:rsidRPr="00AC4A39" w:rsidRDefault="00675DAD" w:rsidP="00052068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A39">
              <w:rPr>
                <w:rFonts w:ascii="Arial" w:hAnsi="Arial" w:cs="Arial"/>
                <w:sz w:val="20"/>
                <w:szCs w:val="20"/>
              </w:rPr>
              <w:t>słownie złotych: …………………………………………………………………………</w:t>
            </w:r>
          </w:p>
          <w:p w:rsidR="00675DAD" w:rsidRPr="00AC4A39" w:rsidRDefault="00675DAD" w:rsidP="00052068">
            <w:pPr>
              <w:pStyle w:val="Default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75DAD" w:rsidRPr="00AC4A39" w:rsidRDefault="00675DAD" w:rsidP="00675DAD">
      <w:pPr>
        <w:spacing w:after="120" w:line="360" w:lineRule="auto"/>
        <w:jc w:val="both"/>
        <w:rPr>
          <w:rFonts w:ascii="Arial" w:hAnsi="Arial" w:cs="Arial"/>
          <w:b/>
          <w:color w:val="000000"/>
        </w:rPr>
      </w:pPr>
      <w:r w:rsidRPr="00AC4A39">
        <w:rPr>
          <w:rFonts w:ascii="Arial" w:hAnsi="Arial" w:cs="Arial"/>
          <w:b/>
          <w:color w:val="000000"/>
        </w:rPr>
        <w:t>* w kolumnie cena oferowana brutto PLN należy wpisać proponowaną cenę ≥ od ceny wywoławczej</w:t>
      </w:r>
    </w:p>
    <w:p w:rsidR="00675DAD" w:rsidRPr="00AC4A39" w:rsidRDefault="00675DAD" w:rsidP="00675DAD">
      <w:pPr>
        <w:spacing w:after="120" w:line="360" w:lineRule="auto"/>
        <w:jc w:val="both"/>
        <w:rPr>
          <w:rFonts w:ascii="Arial" w:hAnsi="Arial" w:cs="Arial"/>
          <w:b/>
          <w:color w:val="000000"/>
        </w:rPr>
      </w:pPr>
    </w:p>
    <w:p w:rsidR="00675DAD" w:rsidRPr="00AC4A39" w:rsidRDefault="00675DAD" w:rsidP="00675DAD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AC4A39">
        <w:rPr>
          <w:rFonts w:ascii="Arial" w:hAnsi="Arial" w:cs="Arial"/>
          <w:sz w:val="20"/>
        </w:rPr>
        <w:t xml:space="preserve">2. Wadium w wysokości : </w:t>
      </w:r>
      <w:r>
        <w:rPr>
          <w:rFonts w:ascii="Arial" w:hAnsi="Arial" w:cs="Arial"/>
          <w:sz w:val="20"/>
        </w:rPr>
        <w:t>2600,00 zł</w:t>
      </w:r>
      <w:r w:rsidRPr="00AC4A39">
        <w:rPr>
          <w:rFonts w:ascii="Arial" w:hAnsi="Arial" w:cs="Arial"/>
          <w:sz w:val="20"/>
        </w:rPr>
        <w:t xml:space="preserve"> zostało wpłacone na rachunek bankowy Sprzedawcy (</w:t>
      </w:r>
      <w:r w:rsidRPr="00AC4A39">
        <w:rPr>
          <w:rFonts w:ascii="Arial" w:hAnsi="Arial" w:cs="Arial"/>
          <w:b/>
          <w:i/>
          <w:sz w:val="20"/>
        </w:rPr>
        <w:t>należy załączyć potwierdzenie wpłaty wadium</w:t>
      </w:r>
      <w:r w:rsidRPr="00AC4A39">
        <w:rPr>
          <w:rFonts w:ascii="Arial" w:hAnsi="Arial" w:cs="Arial"/>
          <w:sz w:val="20"/>
        </w:rPr>
        <w:t>) i w przypadku nie przyjęcia mojej oferty proszę o zwrot wadium na wskazany rachunek bankowy: ………………………………………………………………………………… .</w:t>
      </w:r>
    </w:p>
    <w:p w:rsidR="00675DAD" w:rsidRPr="00AC4A39" w:rsidRDefault="00675DAD" w:rsidP="00675D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75DAD" w:rsidRPr="00AC4A39" w:rsidRDefault="00675DAD" w:rsidP="00675D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C4A39">
        <w:rPr>
          <w:rFonts w:ascii="Arial" w:hAnsi="Arial" w:cs="Arial"/>
        </w:rPr>
        <w:t>3. Ja ni</w:t>
      </w:r>
      <w:r w:rsidRPr="00AC4A39">
        <w:rPr>
          <w:rFonts w:ascii="Arial" w:eastAsia="TTE1256D78t00" w:hAnsi="Arial" w:cs="Arial"/>
        </w:rPr>
        <w:t>ż</w:t>
      </w:r>
      <w:r w:rsidRPr="00AC4A39">
        <w:rPr>
          <w:rFonts w:ascii="Arial" w:hAnsi="Arial" w:cs="Arial"/>
        </w:rPr>
        <w:t>ej podpisany/a o</w:t>
      </w:r>
      <w:r w:rsidRPr="00AC4A39">
        <w:rPr>
          <w:rFonts w:ascii="Arial" w:eastAsia="TTE1256D78t00" w:hAnsi="Arial" w:cs="Arial"/>
        </w:rPr>
        <w:t>ś</w:t>
      </w:r>
      <w:r w:rsidRPr="00AC4A39">
        <w:rPr>
          <w:rFonts w:ascii="Arial" w:hAnsi="Arial" w:cs="Arial"/>
        </w:rPr>
        <w:t>wiadczam, że przed złożeniem oferty okazano mi samochód wraz z dokumentami go dotyczącymi oraz, że zapoznałem/</w:t>
      </w:r>
      <w:proofErr w:type="spellStart"/>
      <w:r w:rsidRPr="00AC4A39">
        <w:rPr>
          <w:rFonts w:ascii="Arial" w:hAnsi="Arial" w:cs="Arial"/>
        </w:rPr>
        <w:t>am</w:t>
      </w:r>
      <w:proofErr w:type="spellEnd"/>
      <w:r w:rsidRPr="00AC4A39">
        <w:rPr>
          <w:rFonts w:ascii="Arial" w:hAnsi="Arial" w:cs="Arial"/>
        </w:rPr>
        <w:t xml:space="preserve"> się z Ogłoszeniem i Regulaminem postępowania w formie pisemnego przetargu ofert na „Sprzedaż samochod</w:t>
      </w:r>
      <w:r>
        <w:rPr>
          <w:rFonts w:ascii="Arial" w:hAnsi="Arial" w:cs="Arial"/>
        </w:rPr>
        <w:t>u</w:t>
      </w:r>
      <w:r w:rsidRPr="00AC4A39">
        <w:rPr>
          <w:rFonts w:ascii="Arial" w:hAnsi="Arial" w:cs="Arial"/>
        </w:rPr>
        <w:t xml:space="preserve"> osobow</w:t>
      </w:r>
      <w:r>
        <w:rPr>
          <w:rFonts w:ascii="Arial" w:hAnsi="Arial" w:cs="Arial"/>
        </w:rPr>
        <w:t>ego</w:t>
      </w:r>
      <w:r w:rsidRPr="00AC4A39">
        <w:rPr>
          <w:rFonts w:ascii="Arial" w:hAnsi="Arial" w:cs="Arial"/>
        </w:rPr>
        <w:t xml:space="preserve">”, i mam świadomość co do stanu technicznego samochodu i nie wnoszę zastrzeżeń. </w:t>
      </w:r>
    </w:p>
    <w:p w:rsidR="00675DAD" w:rsidRDefault="00675DAD" w:rsidP="00675DAD">
      <w:pPr>
        <w:pStyle w:val="SIWZpkt"/>
        <w:spacing w:before="240" w:after="120"/>
        <w:rPr>
          <w:sz w:val="20"/>
          <w:szCs w:val="20"/>
        </w:rPr>
      </w:pPr>
    </w:p>
    <w:p w:rsidR="00675DAD" w:rsidRDefault="00675DAD" w:rsidP="00675DAD">
      <w:pPr>
        <w:pStyle w:val="SIWZpkt"/>
        <w:spacing w:before="240" w:after="120"/>
        <w:rPr>
          <w:sz w:val="20"/>
          <w:szCs w:val="20"/>
        </w:rPr>
      </w:pPr>
    </w:p>
    <w:p w:rsidR="00675DAD" w:rsidRPr="00AC4A39" w:rsidRDefault="00675DAD" w:rsidP="00675DAD">
      <w:pPr>
        <w:pStyle w:val="SIWZpkt"/>
        <w:spacing w:before="240" w:after="120"/>
        <w:rPr>
          <w:sz w:val="20"/>
          <w:szCs w:val="20"/>
          <w:u w:val="single"/>
        </w:rPr>
      </w:pPr>
      <w:r w:rsidRPr="00AC4A39">
        <w:rPr>
          <w:sz w:val="20"/>
          <w:szCs w:val="20"/>
        </w:rPr>
        <w:lastRenderedPageBreak/>
        <w:t xml:space="preserve">4. </w:t>
      </w:r>
      <w:r w:rsidRPr="00AC4A39">
        <w:rPr>
          <w:sz w:val="20"/>
          <w:szCs w:val="20"/>
          <w:u w:val="single"/>
        </w:rPr>
        <w:t>Klauzula informacyjna z art. 13 RODO</w:t>
      </w:r>
    </w:p>
    <w:p w:rsidR="00675DAD" w:rsidRPr="00AC4A39" w:rsidRDefault="00675DAD" w:rsidP="00675DAD">
      <w:pPr>
        <w:pStyle w:val="SIWZ2"/>
        <w:numPr>
          <w:ilvl w:val="1"/>
          <w:numId w:val="2"/>
        </w:numPr>
        <w:ind w:left="709" w:hanging="709"/>
        <w:rPr>
          <w:sz w:val="20"/>
          <w:szCs w:val="20"/>
        </w:rPr>
      </w:pPr>
      <w:r w:rsidRPr="00AC4A39">
        <w:rPr>
          <w:sz w:val="20"/>
          <w:szCs w:val="20"/>
        </w:rPr>
        <w:t>Zgodnie z art. 13 ust. 1 i 2 rozporządzenia Parlamentu Europejskiego i Rady (UE) 2016/679 z dnia 27 kwietnia 2016 r. w sprawie ochrony osób fizycznych w związku z pr</w:t>
      </w:r>
      <w:r w:rsidR="00A7408C">
        <w:rPr>
          <w:sz w:val="20"/>
          <w:szCs w:val="20"/>
        </w:rPr>
        <w:t>zetwarzaniem danych osobowych i </w:t>
      </w:r>
      <w:r w:rsidRPr="00AC4A39">
        <w:rPr>
          <w:sz w:val="20"/>
          <w:szCs w:val="20"/>
        </w:rPr>
        <w:t>w sprawie swobodnego przepływu takich danych oraz uchylenia dyrektywy 95/46/WE (ogólne rozporządzenie o ochronie danych) (Dz. Urz. UE L 119 z 04.05.2016, str. 1), dalej „RODO”, informuję, że:</w:t>
      </w:r>
    </w:p>
    <w:p w:rsidR="00675DAD" w:rsidRPr="00AC4A39" w:rsidRDefault="00675DAD" w:rsidP="00675DAD">
      <w:pPr>
        <w:pStyle w:val="SIWZ2"/>
        <w:numPr>
          <w:ilvl w:val="2"/>
          <w:numId w:val="2"/>
        </w:numPr>
        <w:ind w:left="709" w:hanging="709"/>
        <w:rPr>
          <w:sz w:val="20"/>
          <w:szCs w:val="20"/>
        </w:rPr>
      </w:pPr>
      <w:r w:rsidRPr="00AC4A39">
        <w:rPr>
          <w:sz w:val="20"/>
          <w:szCs w:val="20"/>
        </w:rPr>
        <w:t>administratorem P</w:t>
      </w:r>
      <w:r w:rsidR="00A7408C">
        <w:rPr>
          <w:sz w:val="20"/>
          <w:szCs w:val="20"/>
        </w:rPr>
        <w:t xml:space="preserve">ani/Pana danych osobowych jest Sieć Badawcza Łukasiewicz – </w:t>
      </w:r>
      <w:r w:rsidRPr="00AC4A39">
        <w:rPr>
          <w:sz w:val="20"/>
          <w:szCs w:val="20"/>
        </w:rPr>
        <w:t>Instytut</w:t>
      </w:r>
      <w:r w:rsidR="00A7408C">
        <w:rPr>
          <w:sz w:val="20"/>
          <w:szCs w:val="20"/>
        </w:rPr>
        <w:t xml:space="preserve"> </w:t>
      </w:r>
      <w:r w:rsidRPr="00AC4A39">
        <w:rPr>
          <w:sz w:val="20"/>
          <w:szCs w:val="20"/>
        </w:rPr>
        <w:t>Nowych Syntez Chemicznych, al. Tysiąclecia Państ</w:t>
      </w:r>
      <w:r w:rsidR="00A7408C">
        <w:rPr>
          <w:sz w:val="20"/>
          <w:szCs w:val="20"/>
        </w:rPr>
        <w:t>wa Polskiego 13a, 24-110 Puławy;</w:t>
      </w:r>
    </w:p>
    <w:p w:rsidR="00675DAD" w:rsidRPr="00AC4A39" w:rsidRDefault="00675DAD" w:rsidP="00675DAD">
      <w:pPr>
        <w:pStyle w:val="SIWZ2"/>
        <w:numPr>
          <w:ilvl w:val="2"/>
          <w:numId w:val="2"/>
        </w:numPr>
        <w:ind w:left="709" w:hanging="709"/>
        <w:rPr>
          <w:sz w:val="20"/>
          <w:szCs w:val="20"/>
        </w:rPr>
      </w:pPr>
      <w:r w:rsidRPr="00AC4A39">
        <w:rPr>
          <w:sz w:val="20"/>
          <w:szCs w:val="20"/>
        </w:rPr>
        <w:t>inspektorem ochrony danych osobowych w</w:t>
      </w:r>
      <w:r w:rsidR="00A7408C">
        <w:rPr>
          <w:sz w:val="20"/>
          <w:szCs w:val="20"/>
        </w:rPr>
        <w:t xml:space="preserve"> </w:t>
      </w:r>
      <w:r w:rsidR="00A7408C">
        <w:rPr>
          <w:sz w:val="20"/>
          <w:szCs w:val="20"/>
        </w:rPr>
        <w:t>Sie</w:t>
      </w:r>
      <w:r w:rsidR="00A7408C">
        <w:rPr>
          <w:sz w:val="20"/>
          <w:szCs w:val="20"/>
        </w:rPr>
        <w:t>ci</w:t>
      </w:r>
      <w:r w:rsidR="00A7408C">
        <w:rPr>
          <w:sz w:val="20"/>
          <w:szCs w:val="20"/>
        </w:rPr>
        <w:t xml:space="preserve"> Badawcz</w:t>
      </w:r>
      <w:r w:rsidR="00A7408C">
        <w:rPr>
          <w:sz w:val="20"/>
          <w:szCs w:val="20"/>
        </w:rPr>
        <w:t>ej</w:t>
      </w:r>
      <w:r w:rsidR="00A7408C">
        <w:rPr>
          <w:sz w:val="20"/>
          <w:szCs w:val="20"/>
        </w:rPr>
        <w:t xml:space="preserve"> Łukasiewicz – </w:t>
      </w:r>
      <w:r w:rsidRPr="00AC4A39">
        <w:rPr>
          <w:sz w:val="20"/>
          <w:szCs w:val="20"/>
        </w:rPr>
        <w:t xml:space="preserve"> Instytucie Nowych Syntez Chemicznych jest Pani Anna Turewicz-Lipczyńska, kontakt: adres e-mail: </w:t>
      </w:r>
      <w:hyperlink r:id="rId12" w:history="1">
        <w:r w:rsidRPr="00AC4A39">
          <w:rPr>
            <w:rStyle w:val="Hipercze"/>
            <w:sz w:val="20"/>
            <w:szCs w:val="20"/>
          </w:rPr>
          <w:t>iod@ins.pulawy.pl</w:t>
        </w:r>
      </w:hyperlink>
      <w:r w:rsidR="00A7408C">
        <w:rPr>
          <w:sz w:val="20"/>
          <w:szCs w:val="20"/>
        </w:rPr>
        <w:t>;</w:t>
      </w:r>
    </w:p>
    <w:p w:rsidR="00675DAD" w:rsidRPr="00AC4A39" w:rsidRDefault="00675DAD" w:rsidP="00675DAD">
      <w:pPr>
        <w:pStyle w:val="SIWZ2"/>
        <w:numPr>
          <w:ilvl w:val="2"/>
          <w:numId w:val="2"/>
        </w:numPr>
        <w:ind w:left="709" w:hanging="709"/>
        <w:rPr>
          <w:sz w:val="20"/>
          <w:szCs w:val="20"/>
        </w:rPr>
      </w:pPr>
      <w:r w:rsidRPr="00AC4A39">
        <w:rPr>
          <w:sz w:val="20"/>
          <w:szCs w:val="20"/>
        </w:rPr>
        <w:t>Pani/Pana dane osobowe przetwarzane będą na podstawie art. 6 ust. 1 lit. c RODO w celu związanym z zaproszeniem do składania ofert – obwieszczeniem o publicznym przetargu pisemnym na sprzedaż samochodów osobowych stanowiących własność Sieci Badawczej Łukasiewicz</w:t>
      </w:r>
      <w:r w:rsidR="00A7408C">
        <w:rPr>
          <w:sz w:val="20"/>
          <w:szCs w:val="20"/>
        </w:rPr>
        <w:t xml:space="preserve"> –</w:t>
      </w:r>
      <w:r w:rsidRPr="00AC4A39">
        <w:rPr>
          <w:sz w:val="20"/>
          <w:szCs w:val="20"/>
        </w:rPr>
        <w:t xml:space="preserve"> Instytutu</w:t>
      </w:r>
      <w:r w:rsidR="00A7408C">
        <w:rPr>
          <w:sz w:val="20"/>
          <w:szCs w:val="20"/>
        </w:rPr>
        <w:t xml:space="preserve"> </w:t>
      </w:r>
      <w:r w:rsidRPr="00AC4A39">
        <w:rPr>
          <w:sz w:val="20"/>
          <w:szCs w:val="20"/>
        </w:rPr>
        <w:t>Nowych Syntez Chemicznych</w:t>
      </w:r>
      <w:r w:rsidR="00A7408C">
        <w:rPr>
          <w:sz w:val="20"/>
          <w:szCs w:val="20"/>
        </w:rPr>
        <w:t>;</w:t>
      </w:r>
    </w:p>
    <w:p w:rsidR="00675DAD" w:rsidRPr="00AC4A39" w:rsidRDefault="00675DAD" w:rsidP="00675DAD">
      <w:pPr>
        <w:pStyle w:val="SIWZ2"/>
        <w:numPr>
          <w:ilvl w:val="2"/>
          <w:numId w:val="2"/>
        </w:numPr>
        <w:ind w:left="709" w:hanging="709"/>
        <w:rPr>
          <w:sz w:val="20"/>
          <w:szCs w:val="20"/>
        </w:rPr>
      </w:pPr>
      <w:r w:rsidRPr="00AC4A39">
        <w:rPr>
          <w:sz w:val="20"/>
          <w:szCs w:val="20"/>
        </w:rPr>
        <w:t>odbiorcami Pani/Pana danych osobowych będą osoby lub podmioty, którym udostępniona zostanie dokumentacja postępowania w oparciu o obowiązujące przepisy prawa</w:t>
      </w:r>
      <w:r w:rsidR="00A7408C">
        <w:rPr>
          <w:sz w:val="20"/>
          <w:szCs w:val="20"/>
        </w:rPr>
        <w:t>;</w:t>
      </w:r>
    </w:p>
    <w:p w:rsidR="00675DAD" w:rsidRPr="00AC4A39" w:rsidRDefault="00675DAD" w:rsidP="00675DAD">
      <w:pPr>
        <w:pStyle w:val="SIWZ2"/>
        <w:numPr>
          <w:ilvl w:val="2"/>
          <w:numId w:val="2"/>
        </w:numPr>
        <w:ind w:left="709" w:hanging="709"/>
        <w:rPr>
          <w:sz w:val="20"/>
          <w:szCs w:val="20"/>
        </w:rPr>
      </w:pPr>
      <w:r w:rsidRPr="00AC4A39">
        <w:rPr>
          <w:sz w:val="20"/>
          <w:szCs w:val="20"/>
        </w:rPr>
        <w:t xml:space="preserve">Pani/Pana dane osobowe będą przechowywane, zgodnie z art. 97 ust. 1 ustawy </w:t>
      </w:r>
      <w:proofErr w:type="spellStart"/>
      <w:r w:rsidRPr="00AC4A39">
        <w:rPr>
          <w:sz w:val="20"/>
          <w:szCs w:val="20"/>
        </w:rPr>
        <w:t>Pzp</w:t>
      </w:r>
      <w:proofErr w:type="spellEnd"/>
      <w:r w:rsidRPr="00AC4A39">
        <w:rPr>
          <w:sz w:val="20"/>
          <w:szCs w:val="20"/>
        </w:rPr>
        <w:t>, przez okres 4 lat od dnia zakończenia postępowania</w:t>
      </w:r>
      <w:r w:rsidR="00A7408C">
        <w:rPr>
          <w:sz w:val="20"/>
          <w:szCs w:val="20"/>
        </w:rPr>
        <w:t>;</w:t>
      </w:r>
    </w:p>
    <w:p w:rsidR="00675DAD" w:rsidRPr="00AC4A39" w:rsidRDefault="00675DAD" w:rsidP="00675DAD">
      <w:pPr>
        <w:pStyle w:val="SIWZ2"/>
        <w:numPr>
          <w:ilvl w:val="2"/>
          <w:numId w:val="2"/>
        </w:numPr>
        <w:ind w:left="709" w:hanging="709"/>
        <w:rPr>
          <w:sz w:val="20"/>
          <w:szCs w:val="20"/>
        </w:rPr>
      </w:pPr>
      <w:r w:rsidRPr="00AC4A39">
        <w:rPr>
          <w:sz w:val="20"/>
          <w:szCs w:val="20"/>
        </w:rPr>
        <w:t>posiada Pani/Pan:</w:t>
      </w:r>
    </w:p>
    <w:p w:rsidR="00675DAD" w:rsidRPr="00AC4A39" w:rsidRDefault="00675DAD" w:rsidP="00675DAD">
      <w:pPr>
        <w:pStyle w:val="SIWZ2"/>
        <w:numPr>
          <w:ilvl w:val="3"/>
          <w:numId w:val="2"/>
        </w:numPr>
        <w:ind w:left="709" w:hanging="709"/>
        <w:rPr>
          <w:sz w:val="20"/>
          <w:szCs w:val="20"/>
        </w:rPr>
      </w:pPr>
      <w:r w:rsidRPr="00AC4A39">
        <w:rPr>
          <w:sz w:val="20"/>
          <w:szCs w:val="20"/>
        </w:rPr>
        <w:t>na podstawie art. 15 RODO prawo dostępu do danych osobowych Pani/Pana dotyczących;</w:t>
      </w:r>
    </w:p>
    <w:p w:rsidR="00675DAD" w:rsidRPr="00AC4A39" w:rsidRDefault="00675DAD" w:rsidP="00675DAD">
      <w:pPr>
        <w:pStyle w:val="SIWZ2"/>
        <w:numPr>
          <w:ilvl w:val="3"/>
          <w:numId w:val="2"/>
        </w:numPr>
        <w:tabs>
          <w:tab w:val="left" w:pos="567"/>
        </w:tabs>
        <w:ind w:left="709" w:hanging="709"/>
        <w:rPr>
          <w:sz w:val="20"/>
          <w:szCs w:val="20"/>
        </w:rPr>
      </w:pPr>
      <w:r w:rsidRPr="00AC4A39">
        <w:rPr>
          <w:sz w:val="20"/>
          <w:szCs w:val="20"/>
        </w:rPr>
        <w:t>na podstawie art. 16 RODO prawo do sprostowania Pani/Pana danych osobowych **;</w:t>
      </w:r>
    </w:p>
    <w:p w:rsidR="00675DAD" w:rsidRPr="00AC4A39" w:rsidRDefault="00675DAD" w:rsidP="00675DAD">
      <w:pPr>
        <w:pStyle w:val="SIWZ2"/>
        <w:numPr>
          <w:ilvl w:val="3"/>
          <w:numId w:val="2"/>
        </w:numPr>
        <w:ind w:left="709" w:hanging="709"/>
        <w:rPr>
          <w:sz w:val="20"/>
          <w:szCs w:val="20"/>
        </w:rPr>
      </w:pPr>
      <w:r w:rsidRPr="00AC4A39">
        <w:rPr>
          <w:sz w:val="20"/>
          <w:szCs w:val="20"/>
        </w:rPr>
        <w:t>na podstawie art. 18 RODO prawo żądania od administratora ograniczenia przetwarzania danych osobowych z zastrzeżeniem przypadków, o których mowa w art. 18 ust. 2 RODO ***;</w:t>
      </w:r>
    </w:p>
    <w:p w:rsidR="00675DAD" w:rsidRPr="00AC4A39" w:rsidRDefault="00675DAD" w:rsidP="00675DAD">
      <w:pPr>
        <w:pStyle w:val="SIWZ2"/>
        <w:numPr>
          <w:ilvl w:val="3"/>
          <w:numId w:val="2"/>
        </w:numPr>
        <w:ind w:left="709" w:hanging="709"/>
        <w:rPr>
          <w:sz w:val="20"/>
          <w:szCs w:val="20"/>
        </w:rPr>
      </w:pPr>
      <w:r w:rsidRPr="00AC4A39">
        <w:rPr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675DAD" w:rsidRPr="00AC4A39" w:rsidRDefault="00675DAD" w:rsidP="00675DAD">
      <w:pPr>
        <w:pStyle w:val="SIWZ2"/>
        <w:numPr>
          <w:ilvl w:val="2"/>
          <w:numId w:val="2"/>
        </w:numPr>
        <w:ind w:left="709" w:hanging="709"/>
        <w:rPr>
          <w:sz w:val="20"/>
          <w:szCs w:val="20"/>
        </w:rPr>
      </w:pPr>
      <w:r w:rsidRPr="00AC4A39">
        <w:rPr>
          <w:sz w:val="20"/>
          <w:szCs w:val="20"/>
        </w:rPr>
        <w:t>nie przysługuje Pani/Panu:</w:t>
      </w:r>
    </w:p>
    <w:p w:rsidR="00675DAD" w:rsidRPr="00AC4A39" w:rsidRDefault="00675DAD" w:rsidP="00675DAD">
      <w:pPr>
        <w:pStyle w:val="SIWZ2"/>
        <w:numPr>
          <w:ilvl w:val="3"/>
          <w:numId w:val="2"/>
        </w:numPr>
        <w:ind w:left="709" w:hanging="709"/>
        <w:rPr>
          <w:sz w:val="20"/>
          <w:szCs w:val="20"/>
        </w:rPr>
      </w:pPr>
      <w:r w:rsidRPr="00AC4A39">
        <w:rPr>
          <w:sz w:val="20"/>
          <w:szCs w:val="20"/>
        </w:rPr>
        <w:t>w związku z art. 17 ust. 3 lit. b, d lub e RODO prawo do usunięcia danych osobowych;</w:t>
      </w:r>
    </w:p>
    <w:p w:rsidR="00675DAD" w:rsidRPr="00AC4A39" w:rsidRDefault="00675DAD" w:rsidP="00675DAD">
      <w:pPr>
        <w:pStyle w:val="SIWZ2"/>
        <w:numPr>
          <w:ilvl w:val="3"/>
          <w:numId w:val="2"/>
        </w:numPr>
        <w:ind w:left="709" w:hanging="709"/>
        <w:rPr>
          <w:sz w:val="20"/>
          <w:szCs w:val="20"/>
        </w:rPr>
      </w:pPr>
      <w:r w:rsidRPr="00AC4A39">
        <w:rPr>
          <w:sz w:val="20"/>
          <w:szCs w:val="20"/>
        </w:rPr>
        <w:t>prawo do przenoszenia danych osobowych, o którym mowa w art. 20 RODO;</w:t>
      </w:r>
    </w:p>
    <w:p w:rsidR="00675DAD" w:rsidRPr="00AC4A39" w:rsidRDefault="00675DAD" w:rsidP="00675DAD">
      <w:pPr>
        <w:pStyle w:val="SIWZ2"/>
        <w:numPr>
          <w:ilvl w:val="3"/>
          <w:numId w:val="2"/>
        </w:numPr>
        <w:ind w:left="709" w:hanging="709"/>
        <w:rPr>
          <w:sz w:val="20"/>
          <w:szCs w:val="20"/>
        </w:rPr>
      </w:pPr>
      <w:r w:rsidRPr="00AC4A39">
        <w:rPr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A7408C" w:rsidRDefault="00A7408C" w:rsidP="00675DAD">
      <w:pPr>
        <w:pStyle w:val="SIWZ2"/>
        <w:rPr>
          <w:sz w:val="20"/>
          <w:szCs w:val="20"/>
        </w:rPr>
      </w:pPr>
    </w:p>
    <w:p w:rsidR="00675DAD" w:rsidRPr="00AC4A39" w:rsidRDefault="00675DAD" w:rsidP="00675DAD">
      <w:pPr>
        <w:pStyle w:val="SIWZ2"/>
        <w:rPr>
          <w:sz w:val="20"/>
          <w:szCs w:val="20"/>
        </w:rPr>
      </w:pPr>
      <w:bookmarkStart w:id="0" w:name="_GoBack"/>
      <w:bookmarkEnd w:id="0"/>
      <w:r w:rsidRPr="00AC4A39">
        <w:rPr>
          <w:sz w:val="20"/>
          <w:szCs w:val="20"/>
        </w:rPr>
        <w:t>** Wyjaśnienie: skorzystanie z prawa do sprostowania nie może skutkować zmianą wyniku postępowania oraz nie może naruszać integralności protokołu oraz jego załączników.</w:t>
      </w:r>
    </w:p>
    <w:p w:rsidR="00675DAD" w:rsidRPr="00AC4A39" w:rsidRDefault="00675DAD" w:rsidP="00675DAD">
      <w:pPr>
        <w:pStyle w:val="SIWZ2"/>
        <w:rPr>
          <w:sz w:val="20"/>
          <w:szCs w:val="20"/>
        </w:rPr>
      </w:pPr>
      <w:r w:rsidRPr="00AC4A39">
        <w:rPr>
          <w:sz w:val="20"/>
          <w:szCs w:val="20"/>
        </w:rPr>
        <w:t>*** Wyjaśnienie: prawo do ograniczenia przetwarzania nie ma zastosowania w odniesieniu do przechowywania, w celu zapewnienia korzystania ze środków ochrony prawnej lub w celu ochrony pra</w:t>
      </w:r>
    </w:p>
    <w:p w:rsidR="00675DAD" w:rsidRDefault="00675DAD" w:rsidP="00675DA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75DAD" w:rsidRDefault="00675DAD" w:rsidP="00675DA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75DAD" w:rsidRDefault="00675DAD" w:rsidP="00675DA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C4A39">
        <w:rPr>
          <w:rFonts w:ascii="Arial" w:hAnsi="Arial" w:cs="Arial"/>
          <w:sz w:val="20"/>
          <w:szCs w:val="20"/>
        </w:rPr>
        <w:t xml:space="preserve">Miejscowość, ……………………., dnia …………………… r. </w:t>
      </w:r>
    </w:p>
    <w:p w:rsidR="00675DAD" w:rsidRPr="00AC4A39" w:rsidRDefault="00675DAD" w:rsidP="00675DA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75DAD" w:rsidRPr="00AC4A39" w:rsidRDefault="00675DAD" w:rsidP="00675DAD">
      <w:pPr>
        <w:tabs>
          <w:tab w:val="left" w:pos="4860"/>
        </w:tabs>
        <w:spacing w:line="360" w:lineRule="auto"/>
        <w:rPr>
          <w:rFonts w:ascii="Arial" w:hAnsi="Arial" w:cs="Arial"/>
          <w:color w:val="000000"/>
        </w:rPr>
      </w:pPr>
      <w:r w:rsidRPr="00AC4A3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AC4A39">
        <w:rPr>
          <w:rFonts w:ascii="Arial" w:hAnsi="Arial" w:cs="Arial"/>
          <w:color w:val="000000"/>
        </w:rPr>
        <w:t xml:space="preserve">…..………..……………………………………… </w:t>
      </w:r>
    </w:p>
    <w:p w:rsidR="00675DAD" w:rsidRPr="00AC4A39" w:rsidRDefault="00675DAD" w:rsidP="00675DAD">
      <w:pPr>
        <w:tabs>
          <w:tab w:val="left" w:pos="4860"/>
        </w:tabs>
        <w:spacing w:line="360" w:lineRule="auto"/>
        <w:rPr>
          <w:rFonts w:ascii="Arial" w:hAnsi="Arial" w:cs="Arial"/>
        </w:rPr>
      </w:pPr>
      <w:r w:rsidRPr="00AC4A39">
        <w:rPr>
          <w:rFonts w:ascii="Arial" w:hAnsi="Arial" w:cs="Arial"/>
        </w:rPr>
        <w:tab/>
        <w:t xml:space="preserve">                           podpis Oferenta</w:t>
      </w:r>
    </w:p>
    <w:p w:rsidR="008E2733" w:rsidRPr="008E2733" w:rsidRDefault="008E2733" w:rsidP="008E2733"/>
    <w:sectPr w:rsidR="008E2733" w:rsidRPr="008E2733" w:rsidSect="00ED6F19">
      <w:headerReference w:type="default" r:id="rId13"/>
      <w:footerReference w:type="default" r:id="rId14"/>
      <w:pgSz w:w="11906" w:h="16838" w:code="9"/>
      <w:pgMar w:top="1418" w:right="992" w:bottom="1418" w:left="992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C0E" w:rsidRDefault="001B0C0E" w:rsidP="000C2D7E">
      <w:r>
        <w:separator/>
      </w:r>
    </w:p>
  </w:endnote>
  <w:endnote w:type="continuationSeparator" w:id="0">
    <w:p w:rsidR="001B0C0E" w:rsidRDefault="001B0C0E" w:rsidP="000C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256D7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23" w:type="dxa"/>
      <w:jc w:val="center"/>
      <w:tblInd w:w="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27"/>
      <w:gridCol w:w="4339"/>
      <w:gridCol w:w="1257"/>
    </w:tblGrid>
    <w:tr w:rsidR="002E0E02" w:rsidTr="008E2733">
      <w:trPr>
        <w:cantSplit/>
        <w:trHeight w:hRule="exact" w:val="45"/>
        <w:jc w:val="center"/>
      </w:trPr>
      <w:tc>
        <w:tcPr>
          <w:tcW w:w="9923" w:type="dxa"/>
          <w:gridSpan w:val="3"/>
          <w:vAlign w:val="center"/>
        </w:tcPr>
        <w:p w:rsidR="002E0E02" w:rsidRDefault="002E0E02" w:rsidP="00414737">
          <w:pPr>
            <w:pStyle w:val="Stopka"/>
            <w:tabs>
              <w:tab w:val="clear" w:pos="4536"/>
              <w:tab w:val="clear" w:pos="9072"/>
              <w:tab w:val="center" w:pos="-2410"/>
            </w:tabs>
            <w:ind w:right="-1"/>
            <w:jc w:val="center"/>
            <w:rPr>
              <w:sz w:val="12"/>
            </w:rPr>
          </w:pPr>
          <w:r>
            <w:rPr>
              <w:noProof/>
              <w:sz w:val="12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5FA47F46" wp14:editId="5FA47F47">
                    <wp:simplePos x="0" y="0"/>
                    <wp:positionH relativeFrom="margin">
                      <wp:posOffset>-5715</wp:posOffset>
                    </wp:positionH>
                    <wp:positionV relativeFrom="paragraph">
                      <wp:posOffset>16510</wp:posOffset>
                    </wp:positionV>
                    <wp:extent cx="6300000" cy="0"/>
                    <wp:effectExtent l="0" t="0" r="24765" b="19050"/>
                    <wp:wrapNone/>
                    <wp:docPr id="6" name="Łącznik prostoliniowy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3000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45pt,1.3pt" to="495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" strokecolor="#a5a5a5 [2092]">
                    <w10:wrap anchorx="margin"/>
                  </v:line>
                </w:pict>
              </mc:Fallback>
            </mc:AlternateContent>
          </w:r>
        </w:p>
      </w:tc>
    </w:tr>
    <w:tr w:rsidR="00ED6F19" w:rsidRPr="008E2733" w:rsidTr="008E2733">
      <w:trPr>
        <w:cantSplit/>
        <w:trHeight w:hRule="exact" w:val="1247"/>
        <w:jc w:val="center"/>
      </w:trPr>
      <w:tc>
        <w:tcPr>
          <w:tcW w:w="4327" w:type="dxa"/>
          <w:noWrap/>
          <w:tcMar>
            <w:top w:w="0" w:type="dxa"/>
          </w:tcMar>
          <w:vAlign w:val="center"/>
        </w:tcPr>
        <w:p w:rsidR="002E0E02" w:rsidRPr="008E2733" w:rsidRDefault="002E0E02" w:rsidP="00414737">
          <w:pPr>
            <w:pStyle w:val="Stopka"/>
            <w:tabs>
              <w:tab w:val="clear" w:pos="4536"/>
              <w:tab w:val="clear" w:pos="9072"/>
              <w:tab w:val="center" w:pos="-2410"/>
            </w:tabs>
            <w:spacing w:line="160" w:lineRule="exact"/>
            <w:ind w:right="-1"/>
            <w:rPr>
              <w:rFonts w:asciiTheme="minorHAnsi" w:hAnsiTheme="minorHAnsi" w:cs="Lucida Sans Unicode"/>
              <w:color w:val="808080"/>
              <w:sz w:val="14"/>
              <w:szCs w:val="14"/>
            </w:rPr>
          </w:pPr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Sieć Badawcza Ł</w:t>
          </w:r>
          <w:r w:rsidR="00622D24"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ukasiewicz</w:t>
          </w:r>
          <w:r w:rsidR="00D5198F"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 xml:space="preserve"> </w:t>
          </w:r>
          <w:r w:rsidR="00622D24"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—</w:t>
          </w:r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 xml:space="preserve"> Instytut Nowych Syntez Chemicznych</w:t>
          </w:r>
        </w:p>
        <w:p w:rsidR="00546337" w:rsidRPr="008E2733" w:rsidRDefault="00546337" w:rsidP="00546337">
          <w:pPr>
            <w:widowControl w:val="0"/>
            <w:spacing w:line="160" w:lineRule="exact"/>
            <w:rPr>
              <w:rFonts w:asciiTheme="minorHAnsi" w:hAnsiTheme="minorHAnsi" w:cs="Lucida Sans Unicode"/>
              <w:color w:val="808080"/>
              <w:sz w:val="14"/>
              <w:szCs w:val="14"/>
            </w:rPr>
          </w:pPr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al. Tysiąclecia Państwa Polskiego 13a, 24-110 Puławy</w:t>
          </w:r>
        </w:p>
        <w:p w:rsidR="00546337" w:rsidRPr="00675DAD" w:rsidRDefault="00546337" w:rsidP="00546337">
          <w:pPr>
            <w:widowControl w:val="0"/>
            <w:spacing w:line="160" w:lineRule="exact"/>
            <w:rPr>
              <w:rFonts w:asciiTheme="minorHAnsi" w:hAnsiTheme="minorHAnsi" w:cs="Lucida Sans Unicode"/>
              <w:color w:val="808080"/>
              <w:sz w:val="14"/>
              <w:szCs w:val="14"/>
              <w:lang w:val="en-US"/>
            </w:rPr>
          </w:pPr>
          <w:r w:rsidRPr="00675DAD">
            <w:rPr>
              <w:rFonts w:asciiTheme="minorHAnsi" w:hAnsiTheme="minorHAnsi" w:cs="Lucida Sans Unicode"/>
              <w:color w:val="808080"/>
              <w:sz w:val="14"/>
              <w:szCs w:val="14"/>
              <w:lang w:val="en-US"/>
            </w:rPr>
            <w:t>tel.:+48 81 473 14 00  fax:+48 81 473 14 10</w:t>
          </w:r>
        </w:p>
        <w:p w:rsidR="00546337" w:rsidRPr="00675DAD" w:rsidRDefault="00546337" w:rsidP="00546337">
          <w:pPr>
            <w:widowControl w:val="0"/>
            <w:spacing w:line="160" w:lineRule="exact"/>
            <w:rPr>
              <w:rFonts w:asciiTheme="minorHAnsi" w:hAnsiTheme="minorHAnsi" w:cs="Lucida Sans Unicode"/>
              <w:color w:val="808080"/>
              <w:sz w:val="14"/>
              <w:szCs w:val="14"/>
              <w:lang w:val="en-US"/>
            </w:rPr>
          </w:pPr>
          <w:r w:rsidRPr="00675DAD">
            <w:rPr>
              <w:rFonts w:asciiTheme="minorHAnsi" w:hAnsiTheme="minorHAnsi" w:cs="Lucida Sans Unicode"/>
              <w:color w:val="808080"/>
              <w:sz w:val="14"/>
              <w:szCs w:val="14"/>
              <w:lang w:val="en-US"/>
            </w:rPr>
            <w:t>email: ins@ins.pulawy.pl,  www.ins.pulawy.pl</w:t>
          </w:r>
        </w:p>
        <w:p w:rsidR="00830AC6" w:rsidRPr="008E2733" w:rsidRDefault="002E0E02" w:rsidP="00830AC6">
          <w:pPr>
            <w:spacing w:line="160" w:lineRule="exact"/>
            <w:rPr>
              <w:rFonts w:asciiTheme="minorHAnsi" w:hAnsiTheme="minorHAnsi" w:cs="Lucida Sans Unicode"/>
              <w:color w:val="808080"/>
              <w:sz w:val="14"/>
              <w:szCs w:val="14"/>
            </w:rPr>
          </w:pPr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REGON 000041619</w:t>
          </w:r>
          <w:r w:rsidR="00622D24"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,</w:t>
          </w:r>
          <w:r w:rsidR="00546337"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 xml:space="preserve"> </w:t>
          </w:r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NIP 7160002098</w:t>
          </w:r>
          <w:r w:rsidR="00622D24"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,</w:t>
          </w:r>
          <w:r w:rsidR="00546337"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 xml:space="preserve"> </w:t>
          </w:r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 xml:space="preserve">BDO </w:t>
          </w:r>
          <w:r w:rsidR="0057416C">
            <w:rPr>
              <w:rFonts w:asciiTheme="minorHAnsi" w:hAnsiTheme="minorHAnsi" w:cs="Lucida Sans Unicode"/>
              <w:color w:val="808080"/>
              <w:sz w:val="14"/>
              <w:szCs w:val="14"/>
            </w:rPr>
            <w:t>00</w:t>
          </w:r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0000290</w:t>
          </w:r>
          <w:r w:rsidR="00830AC6"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, KRS 0000113728</w:t>
          </w:r>
        </w:p>
        <w:p w:rsidR="00622D24" w:rsidRPr="008E2733" w:rsidRDefault="00622D24" w:rsidP="00830AC6">
          <w:pPr>
            <w:spacing w:line="160" w:lineRule="exact"/>
            <w:rPr>
              <w:rFonts w:asciiTheme="minorHAnsi" w:hAnsiTheme="minorHAnsi" w:cs="Lucida Sans Unicode"/>
              <w:color w:val="808080"/>
              <w:sz w:val="14"/>
              <w:szCs w:val="14"/>
            </w:rPr>
          </w:pPr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Sąd Rejonowy Lublin-Wschód w Lublinie z siedzibą w Świdniku</w:t>
          </w:r>
        </w:p>
        <w:p w:rsidR="00622D24" w:rsidRPr="00830AC6" w:rsidRDefault="00622D24" w:rsidP="00830AC6">
          <w:pPr>
            <w:pStyle w:val="Stopka"/>
            <w:tabs>
              <w:tab w:val="clear" w:pos="4536"/>
              <w:tab w:val="clear" w:pos="9072"/>
              <w:tab w:val="center" w:pos="-2410"/>
            </w:tabs>
            <w:spacing w:line="160" w:lineRule="exact"/>
            <w:ind w:right="-1"/>
            <w:rPr>
              <w:rFonts w:ascii="Lucida Sans Unicode" w:hAnsi="Lucida Sans Unicode" w:cs="Lucida Sans Unicode"/>
              <w:sz w:val="12"/>
              <w:szCs w:val="14"/>
              <w:highlight w:val="lightGray"/>
            </w:rPr>
          </w:pPr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VI Wydział Gospodarczy Krajowego Rejestru Sądowego</w:t>
          </w:r>
        </w:p>
      </w:tc>
      <w:tc>
        <w:tcPr>
          <w:tcW w:w="4339" w:type="dxa"/>
          <w:noWrap/>
          <w:vAlign w:val="center"/>
        </w:tcPr>
        <w:p w:rsidR="002E0E02" w:rsidRDefault="002E0E02" w:rsidP="0095767B">
          <w:pPr>
            <w:pStyle w:val="Stopka"/>
            <w:tabs>
              <w:tab w:val="clear" w:pos="4536"/>
              <w:tab w:val="clear" w:pos="9072"/>
              <w:tab w:val="center" w:pos="-2410"/>
            </w:tabs>
            <w:ind w:right="-1"/>
            <w:jc w:val="right"/>
            <w:rPr>
              <w:sz w:val="12"/>
            </w:rPr>
          </w:pPr>
          <w:r>
            <w:rPr>
              <w:noProof/>
              <w:sz w:val="12"/>
            </w:rPr>
            <w:drawing>
              <wp:inline distT="0" distB="0" distL="0" distR="0" wp14:anchorId="5FA47F48" wp14:editId="5FA47F49">
                <wp:extent cx="2736000" cy="741636"/>
                <wp:effectExtent l="0" t="0" r="7620" b="190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opkaa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6000" cy="741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7" w:type="dxa"/>
          <w:vAlign w:val="center"/>
        </w:tcPr>
        <w:p w:rsidR="002E0E02" w:rsidRPr="008E2733" w:rsidRDefault="002E0E02" w:rsidP="00414737">
          <w:pPr>
            <w:jc w:val="center"/>
            <w:rPr>
              <w:rFonts w:asciiTheme="minorHAnsi" w:hAnsiTheme="minorHAnsi" w:cs="Lucida Sans Unicode"/>
              <w:color w:val="808080"/>
              <w:sz w:val="14"/>
              <w:szCs w:val="14"/>
            </w:rPr>
          </w:pPr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Zakres</w:t>
          </w:r>
        </w:p>
        <w:p w:rsidR="002E0E02" w:rsidRPr="008E2733" w:rsidRDefault="002E0E02" w:rsidP="00414737">
          <w:pPr>
            <w:jc w:val="center"/>
            <w:rPr>
              <w:rFonts w:asciiTheme="minorHAnsi" w:hAnsiTheme="minorHAnsi" w:cs="Lucida Sans Unicode"/>
              <w:color w:val="808080"/>
              <w:sz w:val="14"/>
              <w:szCs w:val="14"/>
            </w:rPr>
          </w:pPr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akredytacji</w:t>
          </w:r>
        </w:p>
        <w:p w:rsidR="002E0E02" w:rsidRPr="008E2733" w:rsidRDefault="002E0E02" w:rsidP="00414737">
          <w:pPr>
            <w:jc w:val="center"/>
            <w:rPr>
              <w:rFonts w:asciiTheme="minorHAnsi" w:hAnsiTheme="minorHAnsi" w:cs="Lucida Sans Unicode"/>
              <w:color w:val="808080"/>
              <w:sz w:val="14"/>
              <w:szCs w:val="14"/>
            </w:rPr>
          </w:pPr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Laboratorium</w:t>
          </w:r>
        </w:p>
        <w:p w:rsidR="002E0E02" w:rsidRPr="008E2733" w:rsidRDefault="002E0E02" w:rsidP="00414737">
          <w:pPr>
            <w:jc w:val="center"/>
            <w:rPr>
              <w:rFonts w:asciiTheme="minorHAnsi" w:hAnsiTheme="minorHAnsi" w:cs="Lucida Sans Unicode"/>
              <w:color w:val="808080"/>
              <w:sz w:val="14"/>
              <w:szCs w:val="14"/>
            </w:rPr>
          </w:pPr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Badawczego</w:t>
          </w:r>
        </w:p>
        <w:p w:rsidR="002E0E02" w:rsidRPr="008E2733" w:rsidRDefault="002E0E02" w:rsidP="00414737">
          <w:pPr>
            <w:jc w:val="center"/>
            <w:rPr>
              <w:rFonts w:asciiTheme="minorHAnsi" w:hAnsiTheme="minorHAnsi" w:cs="Lucida Sans Unicode"/>
              <w:color w:val="808080"/>
              <w:sz w:val="14"/>
              <w:szCs w:val="14"/>
            </w:rPr>
          </w:pPr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na stronie</w:t>
          </w:r>
        </w:p>
        <w:p w:rsidR="002E0E02" w:rsidRPr="008E2733" w:rsidRDefault="002E0E02" w:rsidP="00414737">
          <w:pPr>
            <w:jc w:val="center"/>
            <w:rPr>
              <w:rFonts w:asciiTheme="minorHAnsi" w:hAnsiTheme="minorHAnsi" w:cs="Lucida Sans Unicode"/>
              <w:sz w:val="14"/>
              <w:szCs w:val="14"/>
            </w:rPr>
          </w:pPr>
          <w:r w:rsidRPr="008E2733">
            <w:rPr>
              <w:rFonts w:asciiTheme="minorHAnsi" w:hAnsiTheme="minorHAnsi" w:cs="Lucida Sans Unicode"/>
              <w:color w:val="808080"/>
              <w:sz w:val="14"/>
              <w:szCs w:val="14"/>
            </w:rPr>
            <w:t>www.ins.pulawy.pl</w:t>
          </w:r>
        </w:p>
      </w:tc>
    </w:tr>
  </w:tbl>
  <w:p w:rsidR="00DF04B1" w:rsidRDefault="00DF04B1" w:rsidP="00DD0665">
    <w:pPr>
      <w:pStyle w:val="Stopka"/>
      <w:tabs>
        <w:tab w:val="clear" w:pos="4536"/>
        <w:tab w:val="clear" w:pos="9072"/>
        <w:tab w:val="center" w:pos="-2410"/>
      </w:tabs>
      <w:ind w:right="-1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C0E" w:rsidRDefault="001B0C0E" w:rsidP="000C2D7E">
      <w:r>
        <w:separator/>
      </w:r>
    </w:p>
  </w:footnote>
  <w:footnote w:type="continuationSeparator" w:id="0">
    <w:p w:rsidR="001B0C0E" w:rsidRDefault="001B0C0E" w:rsidP="000C2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28" w:type="dxa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8"/>
      <w:gridCol w:w="5670"/>
    </w:tblGrid>
    <w:tr w:rsidR="00B46CEE" w:rsidRPr="00F03F2C" w:rsidTr="00EF75FF">
      <w:trPr>
        <w:trHeight w:val="1134"/>
        <w:tblCellSpacing w:w="0" w:type="dxa"/>
      </w:trPr>
      <w:tc>
        <w:tcPr>
          <w:tcW w:w="4258" w:type="dxa"/>
          <w:noWrap/>
          <w:vAlign w:val="bottom"/>
        </w:tcPr>
        <w:p w:rsidR="00B46CEE" w:rsidRPr="00B46CEE" w:rsidRDefault="00B46CEE" w:rsidP="00546337">
          <w:pPr>
            <w:pStyle w:val="Nagwek"/>
            <w:tabs>
              <w:tab w:val="clear" w:pos="4536"/>
              <w:tab w:val="clear" w:pos="9072"/>
              <w:tab w:val="center" w:pos="-1985"/>
            </w:tabs>
            <w:ind w:left="98"/>
            <w:rPr>
              <w:sz w:val="16"/>
            </w:rPr>
          </w:pPr>
          <w:r w:rsidRPr="00CE5F08">
            <w:rPr>
              <w:rFonts w:ascii="Lucida Sans Unicode" w:hAnsi="Lucida Sans Unicode" w:cs="Lucida Sans Unicode"/>
              <w:noProof/>
              <w:sz w:val="14"/>
            </w:rPr>
            <w:drawing>
              <wp:anchor distT="0" distB="0" distL="114300" distR="114300" simplePos="0" relativeHeight="251688960" behindDoc="0" locked="0" layoutInCell="1" allowOverlap="1" wp14:anchorId="5FA47F40" wp14:editId="45D153E3">
                <wp:simplePos x="0" y="0"/>
                <wp:positionH relativeFrom="column">
                  <wp:posOffset>16510</wp:posOffset>
                </wp:positionH>
                <wp:positionV relativeFrom="line">
                  <wp:posOffset>-377190</wp:posOffset>
                </wp:positionV>
                <wp:extent cx="1677035" cy="305435"/>
                <wp:effectExtent l="0" t="0" r="0" b="0"/>
                <wp:wrapNone/>
                <wp:docPr id="4" name="Obraz 4" descr="C:\Users\mwojcik\Desktop\LOGO_Lukasiewic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wojcik\Desktop\LOGO_Lukasiewic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7035" cy="30543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noWrap/>
          <w:vAlign w:val="center"/>
        </w:tcPr>
        <w:p w:rsidR="00B46CEE" w:rsidRPr="00B46CEE" w:rsidRDefault="00B46CEE" w:rsidP="00B46CEE">
          <w:pPr>
            <w:pStyle w:val="Nagwek"/>
            <w:tabs>
              <w:tab w:val="clear" w:pos="4536"/>
              <w:tab w:val="center" w:pos="-7845"/>
            </w:tabs>
            <w:jc w:val="right"/>
            <w:rPr>
              <w:rFonts w:ascii="Lucida Sans Unicode" w:hAnsi="Lucida Sans Unicode" w:cs="Lucida Sans Unicode"/>
              <w:sz w:val="14"/>
            </w:rPr>
          </w:pPr>
          <w:r w:rsidRPr="00F03F2C">
            <w:rPr>
              <w:noProof/>
              <w:sz w:val="16"/>
            </w:rPr>
            <w:drawing>
              <wp:anchor distT="0" distB="0" distL="114300" distR="114300" simplePos="0" relativeHeight="251687936" behindDoc="0" locked="0" layoutInCell="1" allowOverlap="1" wp14:anchorId="5FA47F42" wp14:editId="2F5A4211">
                <wp:simplePos x="0" y="0"/>
                <wp:positionH relativeFrom="column">
                  <wp:posOffset>1595755</wp:posOffset>
                </wp:positionH>
                <wp:positionV relativeFrom="line">
                  <wp:posOffset>3810</wp:posOffset>
                </wp:positionV>
                <wp:extent cx="1979930" cy="712470"/>
                <wp:effectExtent l="0" t="0" r="127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0" cy="7124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C2D7E" w:rsidRPr="00F461D2" w:rsidRDefault="00B46CEE" w:rsidP="00BA762E">
    <w:pPr>
      <w:pStyle w:val="Nagwek"/>
      <w:rPr>
        <w:sz w:val="10"/>
        <w:szCs w:val="16"/>
      </w:rPr>
    </w:pPr>
    <w:r w:rsidRPr="00CE5F08">
      <w:rPr>
        <w:rFonts w:ascii="Lucida Sans Unicode" w:hAnsi="Lucida Sans Unicode" w:cs="Lucida Sans Unicode"/>
        <w:noProof/>
        <w:sz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FA47F44" wp14:editId="2D1D194F">
              <wp:simplePos x="0" y="0"/>
              <wp:positionH relativeFrom="column">
                <wp:posOffset>3175</wp:posOffset>
              </wp:positionH>
              <wp:positionV relativeFrom="line">
                <wp:posOffset>34087</wp:posOffset>
              </wp:positionV>
              <wp:extent cx="6300000" cy="0"/>
              <wp:effectExtent l="0" t="0" r="24765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" from=".25pt,2.7pt" to="496.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" strokecolor="#a5a5a5 [2092]">
              <w10:wrap anchory="li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1636F"/>
    <w:multiLevelType w:val="multilevel"/>
    <w:tmpl w:val="C016B56A"/>
    <w:styleLink w:val="Numbering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lvlText w:val="%7"/>
      <w:lvlJc w:val="left"/>
      <w:pPr>
        <w:ind w:left="0" w:firstLine="0"/>
      </w:pPr>
    </w:lvl>
    <w:lvl w:ilvl="7">
      <w:start w:val="8"/>
      <w:numFmt w:val="decimal"/>
      <w:lvlText w:val="%8"/>
      <w:lvlJc w:val="left"/>
      <w:pPr>
        <w:ind w:left="0" w:firstLine="0"/>
      </w:pPr>
    </w:lvl>
    <w:lvl w:ilvl="8">
      <w:start w:val="9"/>
      <w:numFmt w:val="decimal"/>
      <w:lvlText w:val="%9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1702" w:firstLine="0"/>
        </w:pPr>
        <w:rPr>
          <w:b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)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  <w:rPr>
          <w:rFonts w:ascii="StarSymbol" w:eastAsia="StarSymbol" w:hAnsi="StarSymbol" w:cs="StarSymbol"/>
          <w:sz w:val="18"/>
          <w:szCs w:val="18"/>
        </w:rPr>
      </w:lvl>
    </w:lvlOverride>
    <w:lvlOverride w:ilvl="6">
      <w:lvl w:ilvl="6">
        <w:start w:val="7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8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start w:val="9"/>
        <w:numFmt w:val="decimal"/>
        <w:lvlText w:val="%9"/>
        <w:lvlJc w:val="left"/>
        <w:pPr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printFractionalCharacterWidth/>
  <w:hideSpellingErrors/>
  <w:hideGrammaticalErrors/>
  <w:proofState w:spelling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AD"/>
    <w:rsid w:val="00004C94"/>
    <w:rsid w:val="00040677"/>
    <w:rsid w:val="000412D6"/>
    <w:rsid w:val="00086672"/>
    <w:rsid w:val="000C2D7E"/>
    <w:rsid w:val="00106645"/>
    <w:rsid w:val="0014204D"/>
    <w:rsid w:val="00197A39"/>
    <w:rsid w:val="001B0C0E"/>
    <w:rsid w:val="001C5828"/>
    <w:rsid w:val="002131C7"/>
    <w:rsid w:val="00217306"/>
    <w:rsid w:val="002738CE"/>
    <w:rsid w:val="00274E5E"/>
    <w:rsid w:val="0028189D"/>
    <w:rsid w:val="00284D25"/>
    <w:rsid w:val="0029337E"/>
    <w:rsid w:val="002A57A7"/>
    <w:rsid w:val="002D318B"/>
    <w:rsid w:val="002E0E02"/>
    <w:rsid w:val="00321E58"/>
    <w:rsid w:val="00383352"/>
    <w:rsid w:val="00387B2D"/>
    <w:rsid w:val="003A2ED9"/>
    <w:rsid w:val="003A53EB"/>
    <w:rsid w:val="003A670D"/>
    <w:rsid w:val="003B5F24"/>
    <w:rsid w:val="003E3EF6"/>
    <w:rsid w:val="003F3C40"/>
    <w:rsid w:val="0040012D"/>
    <w:rsid w:val="00414737"/>
    <w:rsid w:val="00430EF7"/>
    <w:rsid w:val="00435EFA"/>
    <w:rsid w:val="004449A0"/>
    <w:rsid w:val="004506D0"/>
    <w:rsid w:val="004877FE"/>
    <w:rsid w:val="0049542E"/>
    <w:rsid w:val="004C2CF4"/>
    <w:rsid w:val="004E5BD8"/>
    <w:rsid w:val="00546337"/>
    <w:rsid w:val="0057416C"/>
    <w:rsid w:val="0058288F"/>
    <w:rsid w:val="005C2DCB"/>
    <w:rsid w:val="005F0EC6"/>
    <w:rsid w:val="005F6C65"/>
    <w:rsid w:val="00622D24"/>
    <w:rsid w:val="0066222C"/>
    <w:rsid w:val="00675DAD"/>
    <w:rsid w:val="006B4ED2"/>
    <w:rsid w:val="006B6D33"/>
    <w:rsid w:val="006B6F4A"/>
    <w:rsid w:val="00725CA9"/>
    <w:rsid w:val="0075080F"/>
    <w:rsid w:val="007C3056"/>
    <w:rsid w:val="007C58B5"/>
    <w:rsid w:val="007D709A"/>
    <w:rsid w:val="007E0023"/>
    <w:rsid w:val="00805CAB"/>
    <w:rsid w:val="00821B48"/>
    <w:rsid w:val="00830AC6"/>
    <w:rsid w:val="00861835"/>
    <w:rsid w:val="008E2733"/>
    <w:rsid w:val="008E5F01"/>
    <w:rsid w:val="008F0445"/>
    <w:rsid w:val="0090300E"/>
    <w:rsid w:val="0091414C"/>
    <w:rsid w:val="00922E79"/>
    <w:rsid w:val="00923B7A"/>
    <w:rsid w:val="0095767B"/>
    <w:rsid w:val="009661EB"/>
    <w:rsid w:val="00967AE8"/>
    <w:rsid w:val="009771EB"/>
    <w:rsid w:val="0097738C"/>
    <w:rsid w:val="009E5561"/>
    <w:rsid w:val="009E681C"/>
    <w:rsid w:val="009F4F66"/>
    <w:rsid w:val="00A002BB"/>
    <w:rsid w:val="00A007F3"/>
    <w:rsid w:val="00A03F84"/>
    <w:rsid w:val="00A70137"/>
    <w:rsid w:val="00A7408C"/>
    <w:rsid w:val="00AA4195"/>
    <w:rsid w:val="00B46CEE"/>
    <w:rsid w:val="00B76A98"/>
    <w:rsid w:val="00B85AF8"/>
    <w:rsid w:val="00BA6BC0"/>
    <w:rsid w:val="00BA762E"/>
    <w:rsid w:val="00BC228E"/>
    <w:rsid w:val="00BD252F"/>
    <w:rsid w:val="00C034AC"/>
    <w:rsid w:val="00C07C54"/>
    <w:rsid w:val="00C1562E"/>
    <w:rsid w:val="00C22BE6"/>
    <w:rsid w:val="00C74FF2"/>
    <w:rsid w:val="00C94D3B"/>
    <w:rsid w:val="00C94F50"/>
    <w:rsid w:val="00C95133"/>
    <w:rsid w:val="00CC72C8"/>
    <w:rsid w:val="00CE0C26"/>
    <w:rsid w:val="00CE5F08"/>
    <w:rsid w:val="00CF132B"/>
    <w:rsid w:val="00D260FE"/>
    <w:rsid w:val="00D32D0C"/>
    <w:rsid w:val="00D4264F"/>
    <w:rsid w:val="00D5198F"/>
    <w:rsid w:val="00DD0665"/>
    <w:rsid w:val="00DF04B1"/>
    <w:rsid w:val="00E34C7F"/>
    <w:rsid w:val="00E4702F"/>
    <w:rsid w:val="00E51657"/>
    <w:rsid w:val="00EA1905"/>
    <w:rsid w:val="00ED15B3"/>
    <w:rsid w:val="00ED6F19"/>
    <w:rsid w:val="00EF75FF"/>
    <w:rsid w:val="00F03F2C"/>
    <w:rsid w:val="00F12C5E"/>
    <w:rsid w:val="00F461D2"/>
    <w:rsid w:val="00F52E2C"/>
    <w:rsid w:val="00F54518"/>
    <w:rsid w:val="00F976D7"/>
    <w:rsid w:val="00FD31EA"/>
    <w:rsid w:val="00FD377C"/>
    <w:rsid w:val="00F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FA47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DAD"/>
  </w:style>
  <w:style w:type="paragraph" w:styleId="Nagwek1">
    <w:name w:val="heading 1"/>
    <w:basedOn w:val="Normalny"/>
    <w:next w:val="Normalny"/>
    <w:qFormat/>
    <w:rsid w:val="008E2733"/>
    <w:pPr>
      <w:keepNext/>
      <w:jc w:val="center"/>
      <w:outlineLvl w:val="0"/>
    </w:pPr>
    <w:rPr>
      <w:rFonts w:asciiTheme="minorHAnsi" w:hAnsiTheme="minorHAnsi"/>
      <w:b/>
      <w:sz w:val="24"/>
    </w:rPr>
  </w:style>
  <w:style w:type="paragraph" w:styleId="Nagwek2">
    <w:name w:val="heading 2"/>
    <w:basedOn w:val="Normalny"/>
    <w:link w:val="Nagwek2Znak"/>
    <w:uiPriority w:val="9"/>
    <w:qFormat/>
    <w:rsid w:val="00830AC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E27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E27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E27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E27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E27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E27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2D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2D7E"/>
  </w:style>
  <w:style w:type="paragraph" w:styleId="Stopka">
    <w:name w:val="footer"/>
    <w:basedOn w:val="Normalny"/>
    <w:link w:val="StopkaZnak"/>
    <w:uiPriority w:val="99"/>
    <w:unhideWhenUsed/>
    <w:rsid w:val="000C2D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2D7E"/>
  </w:style>
  <w:style w:type="table" w:styleId="Tabela-Siatka">
    <w:name w:val="Table Grid"/>
    <w:basedOn w:val="Standardowy"/>
    <w:uiPriority w:val="59"/>
    <w:rsid w:val="00F03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A762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C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CA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002BB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30AC6"/>
    <w:rPr>
      <w:b/>
      <w:bCs/>
      <w:sz w:val="36"/>
      <w:szCs w:val="36"/>
    </w:rPr>
  </w:style>
  <w:style w:type="paragraph" w:styleId="Tytu">
    <w:name w:val="Title"/>
    <w:basedOn w:val="Normalny"/>
    <w:next w:val="Normalny"/>
    <w:link w:val="TytuZnak"/>
    <w:uiPriority w:val="10"/>
    <w:qFormat/>
    <w:rsid w:val="008E27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E27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8E273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Bezodstpw">
    <w:name w:val="No Spacing"/>
    <w:uiPriority w:val="1"/>
    <w:qFormat/>
    <w:rsid w:val="008E2733"/>
    <w:rPr>
      <w:rFonts w:ascii="Calibri" w:eastAsiaTheme="minorHAns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8E273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8E273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8E273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8E273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8E2733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customStyle="1" w:styleId="Default">
    <w:name w:val="Default"/>
    <w:rsid w:val="00675D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675DA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75DAD"/>
    <w:rPr>
      <w:sz w:val="28"/>
    </w:rPr>
  </w:style>
  <w:style w:type="paragraph" w:customStyle="1" w:styleId="SIWZpkt">
    <w:name w:val="SIWZ pkt"/>
    <w:basedOn w:val="Normalny"/>
    <w:rsid w:val="00675DAD"/>
    <w:pPr>
      <w:autoSpaceDN w:val="0"/>
      <w:spacing w:before="567" w:after="283"/>
      <w:jc w:val="both"/>
    </w:pPr>
    <w:rPr>
      <w:rFonts w:ascii="Arial" w:eastAsia="Calibri" w:hAnsi="Arial" w:cs="Arial"/>
      <w:b/>
      <w:bCs/>
      <w:sz w:val="24"/>
      <w:szCs w:val="24"/>
    </w:rPr>
  </w:style>
  <w:style w:type="paragraph" w:customStyle="1" w:styleId="SIWZ2">
    <w:name w:val="SIWZ 2"/>
    <w:basedOn w:val="Normalny"/>
    <w:rsid w:val="00675DAD"/>
    <w:pPr>
      <w:autoSpaceDN w:val="0"/>
      <w:spacing w:after="113"/>
      <w:jc w:val="both"/>
    </w:pPr>
    <w:rPr>
      <w:rFonts w:ascii="Arial" w:eastAsia="Calibri" w:hAnsi="Arial" w:cs="Arial"/>
      <w:sz w:val="24"/>
      <w:szCs w:val="24"/>
    </w:rPr>
  </w:style>
  <w:style w:type="numbering" w:customStyle="1" w:styleId="Numbering3">
    <w:name w:val="Numbering 3"/>
    <w:rsid w:val="00675DAD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675DAD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5D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5DA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5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DAD"/>
  </w:style>
  <w:style w:type="paragraph" w:styleId="Nagwek1">
    <w:name w:val="heading 1"/>
    <w:basedOn w:val="Normalny"/>
    <w:next w:val="Normalny"/>
    <w:qFormat/>
    <w:rsid w:val="008E2733"/>
    <w:pPr>
      <w:keepNext/>
      <w:jc w:val="center"/>
      <w:outlineLvl w:val="0"/>
    </w:pPr>
    <w:rPr>
      <w:rFonts w:asciiTheme="minorHAnsi" w:hAnsiTheme="minorHAnsi"/>
      <w:b/>
      <w:sz w:val="24"/>
    </w:rPr>
  </w:style>
  <w:style w:type="paragraph" w:styleId="Nagwek2">
    <w:name w:val="heading 2"/>
    <w:basedOn w:val="Normalny"/>
    <w:link w:val="Nagwek2Znak"/>
    <w:uiPriority w:val="9"/>
    <w:qFormat/>
    <w:rsid w:val="00830AC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E27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E27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E27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E27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E27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E27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2D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2D7E"/>
  </w:style>
  <w:style w:type="paragraph" w:styleId="Stopka">
    <w:name w:val="footer"/>
    <w:basedOn w:val="Normalny"/>
    <w:link w:val="StopkaZnak"/>
    <w:uiPriority w:val="99"/>
    <w:unhideWhenUsed/>
    <w:rsid w:val="000C2D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2D7E"/>
  </w:style>
  <w:style w:type="table" w:styleId="Tabela-Siatka">
    <w:name w:val="Table Grid"/>
    <w:basedOn w:val="Standardowy"/>
    <w:uiPriority w:val="59"/>
    <w:rsid w:val="00F03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A762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C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CA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002BB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30AC6"/>
    <w:rPr>
      <w:b/>
      <w:bCs/>
      <w:sz w:val="36"/>
      <w:szCs w:val="36"/>
    </w:rPr>
  </w:style>
  <w:style w:type="paragraph" w:styleId="Tytu">
    <w:name w:val="Title"/>
    <w:basedOn w:val="Normalny"/>
    <w:next w:val="Normalny"/>
    <w:link w:val="TytuZnak"/>
    <w:uiPriority w:val="10"/>
    <w:qFormat/>
    <w:rsid w:val="008E27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E27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8E273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Bezodstpw">
    <w:name w:val="No Spacing"/>
    <w:uiPriority w:val="1"/>
    <w:qFormat/>
    <w:rsid w:val="008E2733"/>
    <w:rPr>
      <w:rFonts w:ascii="Calibri" w:eastAsiaTheme="minorHAns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8E273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8E273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8E273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8E273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8E2733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customStyle="1" w:styleId="Default">
    <w:name w:val="Default"/>
    <w:rsid w:val="00675D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675DA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75DAD"/>
    <w:rPr>
      <w:sz w:val="28"/>
    </w:rPr>
  </w:style>
  <w:style w:type="paragraph" w:customStyle="1" w:styleId="SIWZpkt">
    <w:name w:val="SIWZ pkt"/>
    <w:basedOn w:val="Normalny"/>
    <w:rsid w:val="00675DAD"/>
    <w:pPr>
      <w:autoSpaceDN w:val="0"/>
      <w:spacing w:before="567" w:after="283"/>
      <w:jc w:val="both"/>
    </w:pPr>
    <w:rPr>
      <w:rFonts w:ascii="Arial" w:eastAsia="Calibri" w:hAnsi="Arial" w:cs="Arial"/>
      <w:b/>
      <w:bCs/>
      <w:sz w:val="24"/>
      <w:szCs w:val="24"/>
    </w:rPr>
  </w:style>
  <w:style w:type="paragraph" w:customStyle="1" w:styleId="SIWZ2">
    <w:name w:val="SIWZ 2"/>
    <w:basedOn w:val="Normalny"/>
    <w:rsid w:val="00675DAD"/>
    <w:pPr>
      <w:autoSpaceDN w:val="0"/>
      <w:spacing w:after="113"/>
      <w:jc w:val="both"/>
    </w:pPr>
    <w:rPr>
      <w:rFonts w:ascii="Arial" w:eastAsia="Calibri" w:hAnsi="Arial" w:cs="Arial"/>
      <w:sz w:val="24"/>
      <w:szCs w:val="24"/>
    </w:rPr>
  </w:style>
  <w:style w:type="numbering" w:customStyle="1" w:styleId="Numbering3">
    <w:name w:val="Numbering 3"/>
    <w:rsid w:val="00675DAD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675DAD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5D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5DA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5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od@ins.pulawy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1116D-87B1-41DF-A53D-6763AB42E2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8E789D-2DD3-40CA-A7A7-6766E74D4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1FEFDA-F1DE-45E5-9E19-7F421AC23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7C3B49-E0F5-435F-ADD0-06729262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papier_firmowy.dotx</Template>
  <TotalTime>0</TotalTime>
  <Pages>2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2019-09-02T08:34:00Z</dcterms:created>
  <dcterms:modified xsi:type="dcterms:W3CDTF">2019-09-02T08:38:00Z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